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72" w:rsidRDefault="003E607C">
      <w:r>
        <w:rPr>
          <w:noProof/>
          <w:lang w:eastAsia="de-DE"/>
        </w:rPr>
        <w:drawing>
          <wp:inline distT="0" distB="0" distL="0" distR="0">
            <wp:extent cx="4789807" cy="1119225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vorlage DRK Kopfbogen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2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7C" w:rsidRDefault="003E607C"/>
    <w:p w:rsidR="003E607C" w:rsidRPr="003E607C" w:rsidRDefault="00AE4B72" w:rsidP="003E607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Meldung einer Schwangerschaft</w:t>
      </w:r>
      <w:r w:rsidR="003E607C" w:rsidRPr="003E607C">
        <w:rPr>
          <w:b/>
          <w:sz w:val="32"/>
          <w:szCs w:val="32"/>
          <w:u w:val="single"/>
        </w:rPr>
        <w:t>:</w:t>
      </w:r>
    </w:p>
    <w:p w:rsidR="003E607C" w:rsidRDefault="003E607C" w:rsidP="003E607C">
      <w:pPr>
        <w:spacing w:after="0" w:line="240" w:lineRule="auto"/>
      </w:pPr>
      <w:r>
        <w:t>f</w:t>
      </w:r>
      <w:r w:rsidRPr="003E607C">
        <w:t>ür</w:t>
      </w:r>
    </w:p>
    <w:p w:rsidR="003E607C" w:rsidRPr="003E607C" w:rsidRDefault="003E607C" w:rsidP="003E607C">
      <w:pPr>
        <w:spacing w:after="0" w:line="240" w:lineRule="auto"/>
      </w:pPr>
    </w:p>
    <w:p w:rsidR="003E607C" w:rsidRDefault="003E607C" w:rsidP="003E607C">
      <w:pPr>
        <w:spacing w:after="0"/>
      </w:pPr>
      <w:r>
        <w:t>Name:</w:t>
      </w:r>
      <w:r w:rsidR="002B3FC2">
        <w:tab/>
      </w:r>
      <w:r w:rsidR="002B3FC2">
        <w:tab/>
      </w:r>
      <w:r w:rsidR="002B3FC2">
        <w:tab/>
      </w:r>
      <w:r w:rsidR="002B3FC2">
        <w:tab/>
      </w:r>
      <w:r w:rsidR="002B3FC2"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0" w:name="Text8"/>
      <w:r w:rsidR="002B3FC2">
        <w:instrText xml:space="preserve"> FORMTEXT </w:instrText>
      </w:r>
      <w:r w:rsidR="002B3FC2">
        <w:fldChar w:fldCharType="separate"/>
      </w:r>
      <w:bookmarkStart w:id="1" w:name="_GoBack"/>
      <w:r w:rsidR="00F934EE">
        <w:t> </w:t>
      </w:r>
      <w:r w:rsidR="00F934EE">
        <w:t> </w:t>
      </w:r>
      <w:r w:rsidR="00F934EE">
        <w:t> </w:t>
      </w:r>
      <w:r w:rsidR="00F934EE">
        <w:t> </w:t>
      </w:r>
      <w:r w:rsidR="00F934EE">
        <w:t> </w:t>
      </w:r>
      <w:bookmarkEnd w:id="1"/>
      <w:r w:rsidR="002B3FC2">
        <w:fldChar w:fldCharType="end"/>
      </w:r>
      <w:bookmarkEnd w:id="0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Vorname:</w:t>
      </w:r>
      <w:r w:rsidR="002B3FC2">
        <w:tab/>
      </w:r>
      <w:r w:rsidR="002B3FC2">
        <w:tab/>
      </w:r>
      <w:r w:rsidR="002B3FC2">
        <w:tab/>
      </w:r>
      <w:r w:rsidR="002B3FC2"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bookmarkStart w:id="2" w:name="Text7"/>
      <w:r w:rsidR="002B3FC2">
        <w:instrText xml:space="preserve"> FORMTEXT </w:instrText>
      </w:r>
      <w:r w:rsidR="002B3FC2">
        <w:fldChar w:fldCharType="separate"/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fldChar w:fldCharType="end"/>
      </w:r>
      <w:bookmarkEnd w:id="2"/>
    </w:p>
    <w:p w:rsidR="003E607C" w:rsidRDefault="003E607C" w:rsidP="003E607C">
      <w:pPr>
        <w:spacing w:after="0"/>
      </w:pPr>
    </w:p>
    <w:p w:rsidR="003E607C" w:rsidRDefault="003E607C" w:rsidP="003E607C">
      <w:pPr>
        <w:spacing w:after="0"/>
      </w:pPr>
      <w:r>
        <w:t>Beschäftigung als:</w:t>
      </w:r>
      <w:r w:rsidR="002B3FC2">
        <w:tab/>
      </w:r>
      <w:r w:rsidR="002B3FC2">
        <w:tab/>
      </w:r>
      <w:r w:rsidR="002B3FC2"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3" w:name="Text5"/>
      <w:r w:rsidR="002B3FC2">
        <w:instrText xml:space="preserve"> FORMTEXT </w:instrText>
      </w:r>
      <w:r w:rsidR="002B3FC2">
        <w:fldChar w:fldCharType="separate"/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rPr>
          <w:noProof/>
        </w:rPr>
        <w:t> </w:t>
      </w:r>
      <w:r w:rsidR="002B3FC2">
        <w:fldChar w:fldCharType="end"/>
      </w:r>
      <w:bookmarkEnd w:id="3"/>
    </w:p>
    <w:p w:rsidR="003E607C" w:rsidRDefault="003E607C" w:rsidP="003E607C">
      <w:pPr>
        <w:spacing w:after="0"/>
      </w:pPr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  <w:r>
        <w:t>Voraussichtlicher Entbindungstermin:</w:t>
      </w:r>
      <w:r>
        <w:tab/>
      </w:r>
      <w:r>
        <w:tab/>
      </w:r>
      <w:r>
        <w:tab/>
      </w:r>
      <w:sdt>
        <w:sdtPr>
          <w:id w:val="1972865746"/>
          <w:placeholder>
            <w:docPart w:val="1782DEFB34F2489FB4B02C8DCB5444F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34EB2">
            <w:rPr>
              <w:rStyle w:val="Platzhaltertext"/>
            </w:rPr>
            <w:t>Klicken Sie hier, um ein Datum einzugeben.</w:t>
          </w:r>
        </w:sdtContent>
      </w:sdt>
      <w:r>
        <w:tab/>
      </w:r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  <w:r>
        <w:t>Attest liegt vor:</w:t>
      </w:r>
      <w:r>
        <w:tab/>
      </w:r>
      <w:r>
        <w:tab/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21pt" o:ole="">
            <v:imagedata r:id="rId5" o:title=""/>
          </v:shape>
          <w:control r:id="rId6" w:name="CheckBox3" w:shapeid="_x0000_i1029"/>
        </w:object>
      </w:r>
      <w:r>
        <w:tab/>
      </w:r>
      <w:r>
        <w:object w:dxaOrig="1440" w:dyaOrig="1440">
          <v:shape id="_x0000_i1030" type="#_x0000_t75" style="width:49.5pt;height:21pt" o:ole="">
            <v:imagedata r:id="rId7" o:title=""/>
          </v:shape>
          <w:control r:id="rId8" w:name="CheckBox4" w:shapeid="_x0000_i1030"/>
        </w:object>
      </w:r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  <w:r>
        <w:t>Gefährdungsbeurteilung wurde durchgeführt am:</w:t>
      </w:r>
      <w:r w:rsidR="00C86E9D">
        <w:tab/>
      </w:r>
      <w:sdt>
        <w:sdtPr>
          <w:id w:val="-1262448824"/>
          <w:placeholder>
            <w:docPart w:val="929D1DED47E04DEDAFCA538B85A707F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34EB2">
            <w:rPr>
              <w:rStyle w:val="Platzhaltertext"/>
            </w:rPr>
            <w:t>Klicken Sie hier, um ein Datum einzugeben.</w:t>
          </w:r>
        </w:sdtContent>
      </w:sdt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  <w:r>
        <w:t>Beschäftigungsverbot wurde erteilt am:</w:t>
      </w:r>
      <w:r>
        <w:tab/>
      </w:r>
      <w:r>
        <w:tab/>
      </w:r>
      <w:r>
        <w:tab/>
      </w:r>
      <w:sdt>
        <w:sdtPr>
          <w:id w:val="1201976334"/>
          <w:placeholder>
            <w:docPart w:val="A0F28B6843EF4D41AC5374E65B6973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34EB2">
            <w:rPr>
              <w:rStyle w:val="Platzhaltertext"/>
            </w:rPr>
            <w:t>Klicken Sie hier, um ein Datum einzugeben.</w:t>
          </w:r>
        </w:sdtContent>
      </w:sdt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04076542"/>
          <w:placeholder>
            <w:docPart w:val="584101AD347A4458AF741063C437750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34EB2">
            <w:rPr>
              <w:rStyle w:val="Platzhaltertext"/>
            </w:rPr>
            <w:t>Klicken Sie hier, um ein Datum einzugeben.</w:t>
          </w:r>
        </w:sdtContent>
      </w:sdt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</w:p>
    <w:p w:rsidR="00AE4B72" w:rsidRDefault="00AE4B72" w:rsidP="003E607C">
      <w:pPr>
        <w:spacing w:after="0"/>
      </w:pPr>
      <w:r>
        <w:t>Unterschrift:</w:t>
      </w:r>
    </w:p>
    <w:sectPr w:rsidR="00AE4B72" w:rsidSect="00C86E9D">
      <w:pgSz w:w="11906" w:h="16838"/>
      <w:pgMar w:top="567" w:right="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EC"/>
    <w:rsid w:val="0022623B"/>
    <w:rsid w:val="002B3FC2"/>
    <w:rsid w:val="00300FC6"/>
    <w:rsid w:val="00301C11"/>
    <w:rsid w:val="003A12A8"/>
    <w:rsid w:val="003E607C"/>
    <w:rsid w:val="0042130A"/>
    <w:rsid w:val="004F5479"/>
    <w:rsid w:val="005550B8"/>
    <w:rsid w:val="006D400F"/>
    <w:rsid w:val="009F342A"/>
    <w:rsid w:val="00AE4B72"/>
    <w:rsid w:val="00B3346A"/>
    <w:rsid w:val="00B6270C"/>
    <w:rsid w:val="00BB58EC"/>
    <w:rsid w:val="00BD32E7"/>
    <w:rsid w:val="00C86E9D"/>
    <w:rsid w:val="00F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7A4B6-2B2F-4161-9BE6-5BFE38C3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07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B3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ns\AppData\Local\Temp\Formular_Meldung_einer_Schwangerschaf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82DEFB34F2489FB4B02C8DCB544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EEEFD-349D-4732-BC3E-01DC9848B245}"/>
      </w:docPartPr>
      <w:docPartBody>
        <w:p w:rsidR="00000000" w:rsidRDefault="00167E1C">
          <w:pPr>
            <w:pStyle w:val="1782DEFB34F2489FB4B02C8DCB5444FC"/>
          </w:pPr>
          <w:r w:rsidRPr="00F34EB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29D1DED47E04DEDAFCA538B85A7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4E190-F2C6-41EB-861B-A5F682264FCF}"/>
      </w:docPartPr>
      <w:docPartBody>
        <w:p w:rsidR="00000000" w:rsidRDefault="00167E1C">
          <w:pPr>
            <w:pStyle w:val="929D1DED47E04DEDAFCA538B85A707F7"/>
          </w:pPr>
          <w:r w:rsidRPr="00F34EB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0F28B6843EF4D41AC5374E65B69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020F9-8C3B-4395-A329-B39AF0DCF473}"/>
      </w:docPartPr>
      <w:docPartBody>
        <w:p w:rsidR="00000000" w:rsidRDefault="00167E1C">
          <w:pPr>
            <w:pStyle w:val="A0F28B6843EF4D41AC5374E65B697377"/>
          </w:pPr>
          <w:r w:rsidRPr="00F34EB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84101AD347A4458AF741063C4377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D330E-BA43-4BBC-A0A0-8FC310A3AF7A}"/>
      </w:docPartPr>
      <w:docPartBody>
        <w:p w:rsidR="00000000" w:rsidRDefault="00167E1C">
          <w:pPr>
            <w:pStyle w:val="584101AD347A4458AF741063C437750A"/>
          </w:pPr>
          <w:r w:rsidRPr="00F34EB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782DEFB34F2489FB4B02C8DCB5444FC">
    <w:name w:val="1782DEFB34F2489FB4B02C8DCB5444FC"/>
  </w:style>
  <w:style w:type="paragraph" w:customStyle="1" w:styleId="929D1DED47E04DEDAFCA538B85A707F7">
    <w:name w:val="929D1DED47E04DEDAFCA538B85A707F7"/>
  </w:style>
  <w:style w:type="paragraph" w:customStyle="1" w:styleId="A0F28B6843EF4D41AC5374E65B697377">
    <w:name w:val="A0F28B6843EF4D41AC5374E65B697377"/>
  </w:style>
  <w:style w:type="paragraph" w:customStyle="1" w:styleId="584101AD347A4458AF741063C437750A">
    <w:name w:val="584101AD347A4458AF741063C4377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Formular_Meldung_einer_Schwangerschaft.dotx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radons</dc:creator>
  <cp:lastModifiedBy>Ralf Radons</cp:lastModifiedBy>
  <cp:revision>1</cp:revision>
  <dcterms:created xsi:type="dcterms:W3CDTF">2019-03-26T12:31:00Z</dcterms:created>
  <dcterms:modified xsi:type="dcterms:W3CDTF">2019-03-26T12:32:00Z</dcterms:modified>
</cp:coreProperties>
</file>